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D845" w14:textId="77777777" w:rsidR="00220EAA" w:rsidRDefault="00B3642E">
      <w:pPr>
        <w:jc w:val="center"/>
      </w:pPr>
      <w:proofErr w:type="gramStart"/>
      <w:r>
        <w:rPr>
          <w:rFonts w:ascii="標楷體" w:eastAsia="標楷體" w:hAnsi="標楷體"/>
          <w:b/>
          <w:color w:val="000000"/>
          <w:sz w:val="32"/>
          <w:szCs w:val="28"/>
        </w:rPr>
        <w:t>臺</w:t>
      </w:r>
      <w:proofErr w:type="gramEnd"/>
      <w:r>
        <w:rPr>
          <w:rFonts w:ascii="標楷體" w:eastAsia="標楷體" w:hAnsi="標楷體"/>
          <w:b/>
          <w:color w:val="000000"/>
          <w:sz w:val="32"/>
          <w:szCs w:val="28"/>
        </w:rPr>
        <w:t>南市</w:t>
      </w:r>
      <w:proofErr w:type="gramStart"/>
      <w:r>
        <w:rPr>
          <w:rFonts w:ascii="標楷體" w:eastAsia="標楷體" w:hAnsi="標楷體"/>
          <w:b/>
          <w:color w:val="000000"/>
          <w:sz w:val="32"/>
          <w:szCs w:val="28"/>
        </w:rPr>
        <w:t>114</w:t>
      </w:r>
      <w:proofErr w:type="gramEnd"/>
      <w:r>
        <w:rPr>
          <w:rFonts w:ascii="標楷體" w:eastAsia="標楷體" w:hAnsi="標楷體"/>
          <w:b/>
          <w:color w:val="000000"/>
          <w:sz w:val="32"/>
          <w:szCs w:val="28"/>
        </w:rPr>
        <w:t>年度友善校園學生事務與輔導工作學生生命教育體驗營</w:t>
      </w:r>
    </w:p>
    <w:p w14:paraId="532584DD" w14:textId="77777777" w:rsidR="00220EAA" w:rsidRDefault="00B3642E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t>實施計畫</w:t>
      </w:r>
    </w:p>
    <w:p w14:paraId="6166FC28" w14:textId="77777777" w:rsidR="00220EAA" w:rsidRDefault="00B3642E">
      <w:pPr>
        <w:numPr>
          <w:ilvl w:val="0"/>
          <w:numId w:val="1"/>
        </w:numPr>
        <w:spacing w:before="360"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依據：</w:t>
      </w:r>
    </w:p>
    <w:p w14:paraId="46E47D9F" w14:textId="77777777" w:rsidR="00220EAA" w:rsidRDefault="00B3642E">
      <w:pPr>
        <w:numPr>
          <w:ilvl w:val="0"/>
          <w:numId w:val="2"/>
        </w:numPr>
        <w:tabs>
          <w:tab w:val="left" w:pos="-840"/>
          <w:tab w:val="left" w:pos="-66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教育部「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114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年度友善校園學生事務與輔導工作計畫」。</w:t>
      </w:r>
    </w:p>
    <w:p w14:paraId="46B4169A" w14:textId="77777777" w:rsidR="00220EAA" w:rsidRDefault="00B3642E">
      <w:pPr>
        <w:numPr>
          <w:ilvl w:val="0"/>
          <w:numId w:val="2"/>
        </w:numPr>
        <w:tabs>
          <w:tab w:val="left" w:pos="-840"/>
          <w:tab w:val="left" w:pos="-66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114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年度友善校園學生事務與輔導工作計畫」。</w:t>
      </w:r>
    </w:p>
    <w:p w14:paraId="05D3E39F" w14:textId="77777777" w:rsidR="00220EAA" w:rsidRDefault="00B3642E">
      <w:pPr>
        <w:numPr>
          <w:ilvl w:val="0"/>
          <w:numId w:val="2"/>
        </w:numPr>
        <w:tabs>
          <w:tab w:val="left" w:pos="-840"/>
          <w:tab w:val="left" w:pos="-66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114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年度生命教育資源中心學校工作計畫」。</w:t>
      </w:r>
    </w:p>
    <w:p w14:paraId="2CCFFDCA" w14:textId="77777777" w:rsidR="00220EAA" w:rsidRDefault="00B3642E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目標</w:t>
      </w:r>
    </w:p>
    <w:p w14:paraId="4247FC9C" w14:textId="77777777" w:rsidR="00220EAA" w:rsidRDefault="00B3642E">
      <w:pPr>
        <w:spacing w:line="480" w:lineRule="exact"/>
        <w:ind w:left="1176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一、透過農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體驗，觀察生態與環境，體驗種植與摘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過程，引導學生對自然環境永續經營的價值思辨。</w:t>
      </w:r>
    </w:p>
    <w:p w14:paraId="5EB2B86C" w14:textId="77777777" w:rsidR="00220EAA" w:rsidRDefault="00B3642E">
      <w:pPr>
        <w:spacing w:line="480" w:lineRule="exact"/>
        <w:ind w:left="1176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proofErr w:type="gramStart"/>
      <w:r>
        <w:rPr>
          <w:rFonts w:ascii="標楷體" w:eastAsia="標楷體" w:hAnsi="標楷體"/>
          <w:sz w:val="28"/>
          <w:szCs w:val="28"/>
        </w:rPr>
        <w:t>當季食材</w:t>
      </w:r>
      <w:proofErr w:type="gramEnd"/>
      <w:r>
        <w:rPr>
          <w:rFonts w:ascii="標楷體" w:eastAsia="標楷體" w:hAnsi="標楷體"/>
          <w:sz w:val="28"/>
          <w:szCs w:val="28"/>
        </w:rPr>
        <w:t>結合新住民料理製作，讓學生感受不同文化的飲食習慣，體驗多元文化與在地</w:t>
      </w:r>
      <w:proofErr w:type="gramStart"/>
      <w:r>
        <w:rPr>
          <w:rFonts w:ascii="標楷體" w:eastAsia="標楷體" w:hAnsi="標楷體"/>
          <w:sz w:val="28"/>
          <w:szCs w:val="28"/>
        </w:rPr>
        <w:t>生活間的關係</w:t>
      </w:r>
      <w:proofErr w:type="gramEnd"/>
      <w:r>
        <w:rPr>
          <w:rFonts w:ascii="標楷體" w:eastAsia="標楷體" w:hAnsi="標楷體"/>
          <w:sz w:val="28"/>
          <w:szCs w:val="28"/>
        </w:rPr>
        <w:t>，尊重多元文化。</w:t>
      </w:r>
    </w:p>
    <w:p w14:paraId="0959F994" w14:textId="77777777" w:rsidR="00220EAA" w:rsidRDefault="00B3642E">
      <w:pPr>
        <w:spacing w:line="480" w:lineRule="exact"/>
        <w:ind w:left="1176" w:hanging="610"/>
      </w:pPr>
      <w:r>
        <w:rPr>
          <w:rFonts w:ascii="標楷體" w:eastAsia="標楷體" w:hAnsi="標楷體"/>
          <w:sz w:val="28"/>
          <w:szCs w:val="28"/>
        </w:rPr>
        <w:t>三、</w:t>
      </w:r>
      <w:proofErr w:type="gramStart"/>
      <w:r>
        <w:rPr>
          <w:rFonts w:ascii="標楷體" w:eastAsia="標楷體" w:hAnsi="標楷體"/>
          <w:sz w:val="28"/>
          <w:szCs w:val="28"/>
        </w:rPr>
        <w:t>從爆米</w:t>
      </w:r>
      <w:proofErr w:type="gramEnd"/>
      <w:r>
        <w:rPr>
          <w:rFonts w:ascii="標楷體" w:eastAsia="標楷體" w:hAnsi="標楷體"/>
          <w:sz w:val="28"/>
          <w:szCs w:val="28"/>
        </w:rPr>
        <w:t>香活動體驗產地到餐桌的過程，了解農業</w:t>
      </w:r>
      <w:r>
        <w:rPr>
          <w:rFonts w:ascii="細明體" w:eastAsia="細明體" w:hAnsi="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環境與飲食</w:t>
      </w:r>
      <w:proofErr w:type="gramStart"/>
      <w:r>
        <w:rPr>
          <w:rFonts w:ascii="標楷體" w:eastAsia="標楷體" w:hAnsi="標楷體"/>
          <w:sz w:val="28"/>
          <w:szCs w:val="28"/>
        </w:rPr>
        <w:t>生活間的關係</w:t>
      </w:r>
      <w:proofErr w:type="gramEnd"/>
      <w:r>
        <w:rPr>
          <w:rFonts w:ascii="標楷體" w:eastAsia="標楷體" w:hAnsi="標楷體"/>
          <w:sz w:val="28"/>
          <w:szCs w:val="28"/>
        </w:rPr>
        <w:t>，思考生產與環境的平衡，培養對土地的關懷，反思保護環境的重要性。</w:t>
      </w:r>
    </w:p>
    <w:p w14:paraId="5BC85D49" w14:textId="77777777" w:rsidR="00220EAA" w:rsidRDefault="00B3642E">
      <w:pPr>
        <w:spacing w:line="480" w:lineRule="exact"/>
        <w:ind w:left="1176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四、透過生命教育體驗活動與人我互動，協助學生自我省察，增進個人內在世界的均衡與外在世界的和諧，以提昇物我的關懷。</w:t>
      </w:r>
    </w:p>
    <w:p w14:paraId="30AF8E0A" w14:textId="77777777" w:rsidR="00220EAA" w:rsidRDefault="00B3642E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指導單位：教育部</w:t>
      </w:r>
    </w:p>
    <w:p w14:paraId="59E8EB46" w14:textId="77777777" w:rsidR="00220EAA" w:rsidRDefault="00B3642E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南市政府</w:t>
      </w:r>
    </w:p>
    <w:p w14:paraId="5796CDDF" w14:textId="77777777" w:rsidR="00220EAA" w:rsidRDefault="00B3642E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南市立土城高中</w:t>
      </w:r>
    </w:p>
    <w:p w14:paraId="4F64BE00" w14:textId="77777777" w:rsidR="00220EAA" w:rsidRDefault="00B3642E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參加對象：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土城高中學生及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南市所屬各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國中學生暨家長</w:t>
      </w:r>
      <w:r>
        <w:rPr>
          <w:rFonts w:ascii="標楷體" w:eastAsia="標楷體" w:hAnsi="標楷體"/>
          <w:color w:val="000000"/>
          <w:sz w:val="28"/>
          <w:szCs w:val="28"/>
        </w:rPr>
        <w:t>自由報名，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請自行到土城高中集合，而後專車接送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至耿爸</w:t>
      </w:r>
      <w:proofErr w:type="gramEnd"/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農場</w:t>
      </w:r>
      <w:r>
        <w:rPr>
          <w:rFonts w:ascii="標楷體" w:eastAsia="標楷體" w:hAnsi="標楷體"/>
          <w:color w:val="000000"/>
          <w:sz w:val="28"/>
          <w:szCs w:val="28"/>
        </w:rPr>
        <w:t>，活動總人數</w:t>
      </w:r>
      <w:r>
        <w:rPr>
          <w:rFonts w:ascii="標楷體" w:eastAsia="標楷體" w:hAnsi="標楷體"/>
          <w:color w:val="000000"/>
          <w:sz w:val="28"/>
          <w:szCs w:val="28"/>
        </w:rPr>
        <w:t>40</w:t>
      </w:r>
      <w:r>
        <w:rPr>
          <w:rFonts w:ascii="標楷體" w:eastAsia="標楷體" w:hAnsi="標楷體"/>
          <w:color w:val="000000"/>
          <w:sz w:val="28"/>
          <w:szCs w:val="28"/>
        </w:rPr>
        <w:t>人，如額滿依報名順序錄取。</w:t>
      </w:r>
    </w:p>
    <w:p w14:paraId="66D9E59B" w14:textId="77777777" w:rsidR="00220EAA" w:rsidRDefault="00B3642E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實施日期：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114</w:t>
      </w:r>
      <w:r>
        <w:rPr>
          <w:rFonts w:ascii="標楷體" w:eastAsia="標楷體" w:hAnsi="標楷體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</w:rPr>
        <w:t>6</w:t>
      </w:r>
      <w:r>
        <w:rPr>
          <w:rFonts w:ascii="標楷體" w:eastAsia="標楷體" w:hAnsi="標楷體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</w:rPr>
        <w:t>7</w:t>
      </w:r>
      <w:r>
        <w:rPr>
          <w:rFonts w:ascii="標楷體" w:eastAsia="標楷體" w:hAnsi="標楷體"/>
          <w:b/>
          <w:color w:val="000000"/>
          <w:sz w:val="28"/>
          <w:szCs w:val="28"/>
        </w:rPr>
        <w:t>日（六）</w:t>
      </w:r>
      <w:r>
        <w:rPr>
          <w:rFonts w:ascii="標楷體" w:eastAsia="標楷體" w:hAnsi="標楷體"/>
          <w:b/>
          <w:color w:val="000000"/>
          <w:sz w:val="28"/>
          <w:szCs w:val="28"/>
        </w:rPr>
        <w:t>8:00-16:30</w:t>
      </w:r>
    </w:p>
    <w:p w14:paraId="504A62D2" w14:textId="77777777" w:rsidR="00220EAA" w:rsidRDefault="00B3642E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實施地點：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耿爸農場</w:t>
      </w:r>
      <w:proofErr w:type="gramEnd"/>
    </w:p>
    <w:p w14:paraId="50BDE143" w14:textId="77777777" w:rsidR="00220EAA" w:rsidRDefault="00B3642E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報名方式：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114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5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16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五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前請各國中輔導室協助報名，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填寫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google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表單。</w:t>
      </w:r>
    </w:p>
    <w:p w14:paraId="1F77B26A" w14:textId="77777777" w:rsidR="00220EAA" w:rsidRDefault="00B3642E">
      <w:pPr>
        <w:spacing w:line="440" w:lineRule="exact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</w: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5B363" wp14:editId="746F9A2E">
            <wp:simplePos x="0" y="0"/>
            <wp:positionH relativeFrom="column">
              <wp:posOffset>4403092</wp:posOffset>
            </wp:positionH>
            <wp:positionV relativeFrom="paragraph">
              <wp:posOffset>137160</wp:posOffset>
            </wp:positionV>
            <wp:extent cx="1762121" cy="1762121"/>
            <wp:effectExtent l="0" t="0" r="0" b="0"/>
            <wp:wrapNone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1" cy="1762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_Hlk193289719"/>
      <w:r>
        <w:rPr>
          <w:rFonts w:ascii="標楷體" w:eastAsia="標楷體" w:hAnsi="標楷體"/>
          <w:b/>
          <w:bCs/>
          <w:color w:val="000000"/>
          <w:sz w:val="28"/>
          <w:szCs w:val="28"/>
        </w:rPr>
        <w:t>https://forms.gle/87oaojJK8Ac7YkRN6</w:t>
      </w:r>
      <w:bookmarkEnd w:id="0"/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                                         </w:t>
      </w:r>
    </w:p>
    <w:p w14:paraId="4E0455A3" w14:textId="77777777" w:rsidR="00220EAA" w:rsidRDefault="00220EA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175632D9" w14:textId="77777777" w:rsidR="00220EAA" w:rsidRDefault="00B3642E">
      <w:pPr>
        <w:spacing w:line="440" w:lineRule="exact"/>
      </w:pPr>
      <w:r>
        <w:rPr>
          <w:noProof/>
        </w:rPr>
        <w:drawing>
          <wp:inline distT="0" distB="0" distL="0" distR="0" wp14:anchorId="787ABFE8" wp14:editId="18212863">
            <wp:extent cx="4667253" cy="4667253"/>
            <wp:effectExtent l="0" t="0" r="0" b="0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3" cy="4667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E96022" w14:textId="77777777" w:rsidR="00220EAA" w:rsidRDefault="00220EA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419E61E" w14:textId="77777777" w:rsidR="00220EAA" w:rsidRDefault="00220EA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09E1113" w14:textId="77777777" w:rsidR="00220EAA" w:rsidRDefault="00220EA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B01C943" w14:textId="77777777" w:rsidR="00220EAA" w:rsidRDefault="00220EA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E92F47E" w14:textId="77777777" w:rsidR="00220EAA" w:rsidRDefault="00220EA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6BA6802" w14:textId="77777777" w:rsidR="00220EAA" w:rsidRDefault="00B3642E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b/>
          <w:sz w:val="28"/>
          <w:szCs w:val="28"/>
        </w:rPr>
        <w:t>活動報名暨肖像權使用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同意書請務必</w:t>
      </w:r>
      <w:proofErr w:type="gramEnd"/>
      <w:r>
        <w:rPr>
          <w:rFonts w:ascii="標楷體" w:eastAsia="標楷體" w:hAnsi="標楷體"/>
          <w:b/>
          <w:sz w:val="28"/>
          <w:szCs w:val="28"/>
        </w:rPr>
        <w:t>傳真</w:t>
      </w:r>
      <w:proofErr w:type="gramStart"/>
      <w:r>
        <w:rPr>
          <w:rFonts w:ascii="標楷體" w:eastAsia="標楷體" w:hAnsi="標楷體"/>
          <w:b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</w:rPr>
        <w:t>傳真</w:t>
      </w:r>
      <w:r>
        <w:rPr>
          <w:rFonts w:ascii="標楷體" w:eastAsia="標楷體" w:hAnsi="標楷體"/>
          <w:sz w:val="28"/>
        </w:rPr>
        <w:t>:06-2571854</w:t>
      </w:r>
      <w:proofErr w:type="gramStart"/>
      <w:r>
        <w:rPr>
          <w:rFonts w:ascii="標楷體" w:eastAsia="標楷體" w:hAnsi="標楷體"/>
          <w:b/>
          <w:sz w:val="28"/>
          <w:szCs w:val="28"/>
        </w:rPr>
        <w:t>）</w:t>
      </w:r>
      <w:proofErr w:type="gramEnd"/>
      <w:r>
        <w:rPr>
          <w:rFonts w:ascii="標楷體" w:eastAsia="標楷體" w:hAnsi="標楷體"/>
          <w:b/>
          <w:sz w:val="28"/>
          <w:szCs w:val="28"/>
        </w:rPr>
        <w:t>或</w:t>
      </w:r>
      <w:r>
        <w:rPr>
          <w:rFonts w:ascii="標楷體" w:eastAsia="標楷體" w:hAnsi="標楷體"/>
          <w:b/>
          <w:sz w:val="28"/>
          <w:szCs w:val="28"/>
        </w:rPr>
        <w:t>於活動當天現場繳交，無法繳交者則無法參與活動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如附件二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p w14:paraId="5834CD39" w14:textId="77777777" w:rsidR="00220EAA" w:rsidRDefault="00B3642E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課程表：如附件一。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全程參與活動，由土城高中核發服務學習時數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8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小時證明，學生返回原校後，請原學校協助認證登錄。</w:t>
      </w:r>
    </w:p>
    <w:p w14:paraId="7CB1DBE5" w14:textId="77777777" w:rsidR="00220EAA" w:rsidRDefault="00B3642E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 w:cs="Arial"/>
          <w:color w:val="343434"/>
          <w:sz w:val="28"/>
          <w:szCs w:val="28"/>
        </w:rPr>
        <w:t>聯絡人土城高中輔導室黃鈺茜主任電</w:t>
      </w:r>
      <w:r>
        <w:rPr>
          <w:rFonts w:ascii="標楷體" w:eastAsia="標楷體" w:hAnsi="標楷體"/>
          <w:sz w:val="28"/>
          <w:szCs w:val="28"/>
        </w:rPr>
        <w:t>話</w:t>
      </w:r>
      <w:r>
        <w:rPr>
          <w:rFonts w:ascii="標楷體" w:eastAsia="標楷體" w:hAnsi="標楷體"/>
          <w:sz w:val="28"/>
          <w:szCs w:val="28"/>
        </w:rPr>
        <w:t>06-2577014#601</w:t>
      </w:r>
    </w:p>
    <w:p w14:paraId="4E4DD860" w14:textId="77777777" w:rsidR="00220EAA" w:rsidRDefault="00B3642E">
      <w:pPr>
        <w:numPr>
          <w:ilvl w:val="0"/>
          <w:numId w:val="1"/>
        </w:numPr>
        <w:tabs>
          <w:tab w:val="left" w:pos="0"/>
          <w:tab w:val="left" w:pos="513"/>
          <w:tab w:val="left" w:pos="633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經費：由教育部友善校園專款支應。</w:t>
      </w:r>
    </w:p>
    <w:p w14:paraId="1B72C234" w14:textId="77777777" w:rsidR="00220EAA" w:rsidRDefault="00B3642E">
      <w:pPr>
        <w:numPr>
          <w:ilvl w:val="0"/>
          <w:numId w:val="1"/>
        </w:numPr>
        <w:tabs>
          <w:tab w:val="left" w:pos="0"/>
          <w:tab w:val="left" w:pos="513"/>
          <w:tab w:val="left" w:pos="633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各承辦之工作人員，依權責規定辦理敘獎。</w:t>
      </w:r>
    </w:p>
    <w:p w14:paraId="1C910AE0" w14:textId="77777777" w:rsidR="00220EAA" w:rsidRDefault="00B3642E">
      <w:pPr>
        <w:numPr>
          <w:ilvl w:val="0"/>
          <w:numId w:val="1"/>
        </w:numPr>
        <w:tabs>
          <w:tab w:val="left" w:pos="-567"/>
          <w:tab w:val="left" w:pos="0"/>
          <w:tab w:val="left" w:pos="66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本實施計劃函報教育部核定後實施，並依實際需要修訂之。</w:t>
      </w:r>
    </w:p>
    <w:p w14:paraId="035AFFE1" w14:textId="77777777" w:rsidR="00220EAA" w:rsidRDefault="00220EAA">
      <w:pPr>
        <w:tabs>
          <w:tab w:val="left" w:pos="0"/>
          <w:tab w:val="left" w:pos="567"/>
          <w:tab w:val="left" w:pos="633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5171FAC" w14:textId="77777777" w:rsidR="00220EAA" w:rsidRDefault="00220EAA">
      <w:pPr>
        <w:tabs>
          <w:tab w:val="left" w:pos="0"/>
          <w:tab w:val="left" w:pos="567"/>
          <w:tab w:val="left" w:pos="633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7326E784" w14:textId="77777777" w:rsidR="00220EAA" w:rsidRDefault="00B3642E">
      <w:pPr>
        <w:pageBreakBefore/>
        <w:widowControl/>
        <w:jc w:val="center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lastRenderedPageBreak/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114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年度『友善校園』學生事務與輔導工作　附件一</w:t>
      </w:r>
    </w:p>
    <w:p w14:paraId="368CB195" w14:textId="77777777" w:rsidR="00220EAA" w:rsidRDefault="00B3642E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學生生命教育體驗與服務學習活動【學生生命教育體驗營】</w:t>
      </w:r>
    </w:p>
    <w:tbl>
      <w:tblPr>
        <w:tblW w:w="98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2268"/>
        <w:gridCol w:w="4536"/>
        <w:gridCol w:w="2126"/>
      </w:tblGrid>
      <w:tr w:rsidR="00220EAA" w14:paraId="3B4042A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57A11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8CF51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63AE7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EA015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地點</w:t>
            </w:r>
          </w:p>
        </w:tc>
      </w:tr>
      <w:tr w:rsidR="00220EAA" w14:paraId="50E2382A" w14:textId="7777777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B138F" w14:textId="77777777" w:rsidR="00220EAA" w:rsidRDefault="00B3642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</w:p>
          <w:p w14:paraId="7A3A2292" w14:textId="77777777" w:rsidR="00220EAA" w:rsidRDefault="00B3642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  <w:p w14:paraId="234D4223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星期六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EFF5F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00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7C45E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報到集合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5105B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土城高中</w:t>
            </w:r>
          </w:p>
          <w:p w14:paraId="41115477" w14:textId="77777777" w:rsidR="00220EAA" w:rsidRDefault="00B3642E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行政大樓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玄關</w:t>
            </w:r>
          </w:p>
        </w:tc>
      </w:tr>
      <w:tr w:rsidR="00220EAA" w14:paraId="6D488F60" w14:textId="7777777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1826B" w14:textId="77777777" w:rsidR="00220EAA" w:rsidRDefault="00220EA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51093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10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998BD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前往東山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區耿爸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農場</w:t>
            </w:r>
          </w:p>
          <w:p w14:paraId="0985737D" w14:textId="77777777" w:rsidR="00220EAA" w:rsidRDefault="00B3642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注意事項說明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C3A61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遊覽車</w:t>
            </w:r>
          </w:p>
        </w:tc>
      </w:tr>
      <w:tr w:rsidR="00220EAA" w14:paraId="1E213AFF" w14:textId="77777777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1448C" w14:textId="77777777" w:rsidR="00220EAA" w:rsidRDefault="00220EA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F6D47" w14:textId="77777777" w:rsidR="00220EAA" w:rsidRDefault="00B3642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00 -9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  <w:p w14:paraId="092FFC09" w14:textId="77777777" w:rsidR="00220EAA" w:rsidRDefault="00B3642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4A470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 w:cs="Arial"/>
                <w:b/>
                <w:bCs/>
                <w:color w:val="343434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bCs/>
                <w:color w:val="343434"/>
                <w:sz w:val="28"/>
                <w:szCs w:val="28"/>
              </w:rPr>
              <w:t>農場小旅行</w:t>
            </w:r>
          </w:p>
          <w:p w14:paraId="2E8514E3" w14:textId="77777777" w:rsidR="00220EAA" w:rsidRDefault="00B3642E">
            <w:pPr>
              <w:spacing w:line="440" w:lineRule="exact"/>
              <w:rPr>
                <w:rFonts w:ascii="標楷體" w:eastAsia="標楷體" w:hAnsi="標楷體" w:cs="Arial"/>
                <w:color w:val="343434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43434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Arial"/>
                <w:color w:val="343434"/>
                <w:sz w:val="28"/>
                <w:szCs w:val="28"/>
              </w:rPr>
              <w:t>行前教育及安全注意事項</w:t>
            </w:r>
          </w:p>
          <w:p w14:paraId="427F04C8" w14:textId="77777777" w:rsidR="00220EAA" w:rsidRDefault="00B3642E">
            <w:pPr>
              <w:spacing w:line="440" w:lineRule="exact"/>
              <w:rPr>
                <w:rFonts w:ascii="標楷體" w:eastAsia="標楷體" w:hAnsi="標楷體" w:cs="Arial"/>
                <w:color w:val="343434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43434"/>
                <w:sz w:val="28"/>
                <w:szCs w:val="28"/>
              </w:rPr>
              <w:t>工作人員講解當天行程、注意事項及安全規範，確保活動順利進行。</w:t>
            </w:r>
          </w:p>
          <w:p w14:paraId="1DE74EF7" w14:textId="77777777" w:rsidR="00220EAA" w:rsidRDefault="00B3642E">
            <w:pPr>
              <w:spacing w:line="440" w:lineRule="exact"/>
              <w:rPr>
                <w:rFonts w:ascii="標楷體" w:eastAsia="標楷體" w:hAnsi="標楷體" w:cs="Arial"/>
                <w:color w:val="343434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43434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Arial"/>
                <w:color w:val="343434"/>
                <w:sz w:val="28"/>
                <w:szCs w:val="28"/>
              </w:rPr>
              <w:t>農場概</w:t>
            </w:r>
            <w:proofErr w:type="gramStart"/>
            <w:r>
              <w:rPr>
                <w:rFonts w:ascii="標楷體" w:eastAsia="標楷體" w:hAnsi="標楷體" w:cs="Arial"/>
                <w:color w:val="343434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cs="Arial"/>
                <w:color w:val="343434"/>
                <w:sz w:val="28"/>
                <w:szCs w:val="28"/>
              </w:rPr>
              <w:t>與簡介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D1932" w14:textId="77777777" w:rsidR="00220EAA" w:rsidRDefault="00B3642E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耿爸農場</w:t>
            </w:r>
            <w:proofErr w:type="gramEnd"/>
          </w:p>
          <w:p w14:paraId="504C673C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外聘講師</w:t>
            </w:r>
          </w:p>
        </w:tc>
      </w:tr>
      <w:tr w:rsidR="00220EAA" w14:paraId="60C3F695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10613" w14:textId="77777777" w:rsidR="00220EAA" w:rsidRDefault="00220EA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30503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30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3EC2E" w14:textId="77777777" w:rsidR="00220EAA" w:rsidRDefault="00B3642E">
            <w:pPr>
              <w:spacing w:line="440" w:lineRule="exact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分組體驗農事活動－稻米插秧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火龍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果食農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教育：</w:t>
            </w:r>
          </w:p>
          <w:p w14:paraId="65185B01" w14:textId="77777777" w:rsidR="00220EAA" w:rsidRDefault="00B3642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選擇參與稻米插秧或火龍果相關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的食農教育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14:paraId="72683257" w14:textId="77777777" w:rsidR="00220EAA" w:rsidRDefault="00B3642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透過親手操作，了解農作物的生長過程與農業生態。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032E9" w14:textId="77777777" w:rsidR="00220EAA" w:rsidRDefault="00B3642E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耿爸農場</w:t>
            </w:r>
            <w:proofErr w:type="gramEnd"/>
          </w:p>
          <w:p w14:paraId="5F8DDF7F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外聘講師</w:t>
            </w:r>
          </w:p>
        </w:tc>
      </w:tr>
      <w:tr w:rsidR="00220EAA" w14:paraId="50A1A837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79E19" w14:textId="77777777" w:rsidR="00220EAA" w:rsidRDefault="00220EA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91B78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11:30-13:30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FA422" w14:textId="77777777" w:rsidR="00220EAA" w:rsidRDefault="00B3642E">
            <w:pPr>
              <w:pStyle w:val="a3"/>
              <w:spacing w:line="440" w:lineRule="exact"/>
              <w:ind w:left="10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異國料理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DIY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體驗與午餐時間</w:t>
            </w:r>
          </w:p>
          <w:p w14:paraId="13488884" w14:textId="77777777" w:rsidR="00220EAA" w:rsidRDefault="00B3642E">
            <w:pPr>
              <w:pStyle w:val="a3"/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分組學習製作異國料理，透過實作過程認識不同文化的飲食特色。</w:t>
            </w:r>
          </w:p>
          <w:p w14:paraId="60A9F376" w14:textId="77777777" w:rsidR="00220EAA" w:rsidRDefault="00B3642E">
            <w:pPr>
              <w:pStyle w:val="a3"/>
              <w:numPr>
                <w:ilvl w:val="0"/>
                <w:numId w:val="3"/>
              </w:numPr>
              <w:spacing w:line="440" w:lineRule="exact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午餐時間：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享用午餐，交流心得。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DE8F4" w14:textId="77777777" w:rsidR="00220EAA" w:rsidRDefault="00B3642E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耿爸農場</w:t>
            </w:r>
            <w:proofErr w:type="gramEnd"/>
          </w:p>
          <w:p w14:paraId="2C0ED8D8" w14:textId="77777777" w:rsidR="00220EAA" w:rsidRDefault="00B3642E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外聘講師</w:t>
            </w:r>
          </w:p>
        </w:tc>
      </w:tr>
      <w:tr w:rsidR="00220EAA" w14:paraId="078E1715" w14:textId="77777777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F2656" w14:textId="77777777" w:rsidR="00220EAA" w:rsidRDefault="00220EA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EA1B6" w14:textId="77777777" w:rsidR="00220EAA" w:rsidRDefault="00B364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30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E8F3E" w14:textId="77777777" w:rsidR="00220EAA" w:rsidRDefault="00B3642E">
            <w:pPr>
              <w:pStyle w:val="a3"/>
              <w:numPr>
                <w:ilvl w:val="0"/>
                <w:numId w:val="3"/>
              </w:numPr>
              <w:spacing w:line="360" w:lineRule="exact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爆米香體驗與分享交流</w:t>
            </w:r>
          </w:p>
          <w:p w14:paraId="4FCA2C57" w14:textId="77777777" w:rsidR="00220EAA" w:rsidRDefault="00B3642E">
            <w:pPr>
              <w:pStyle w:val="a3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學生參與傳統爆米香體驗，了解糧食加工過程，並實際動手製作。</w:t>
            </w:r>
          </w:p>
          <w:p w14:paraId="1A13F840" w14:textId="77777777" w:rsidR="00220EAA" w:rsidRDefault="00B3642E">
            <w:pPr>
              <w:pStyle w:val="a3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進行心得分享與交流。</w:t>
            </w:r>
          </w:p>
          <w:p w14:paraId="0B275F48" w14:textId="77777777" w:rsidR="00220EAA" w:rsidRDefault="00220EAA">
            <w:pPr>
              <w:spacing w:line="360" w:lineRule="exact"/>
              <w:ind w:left="1" w:hanging="255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007F1132" w14:textId="77777777" w:rsidR="00220EAA" w:rsidRDefault="00220EAA">
            <w:pPr>
              <w:spacing w:line="360" w:lineRule="exact"/>
              <w:ind w:left="1" w:hanging="255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35BF2" w14:textId="77777777" w:rsidR="00220EAA" w:rsidRDefault="00B3642E">
            <w:pPr>
              <w:spacing w:line="36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耿爸農場</w:t>
            </w:r>
            <w:proofErr w:type="gramEnd"/>
          </w:p>
          <w:p w14:paraId="52AB0FE8" w14:textId="77777777" w:rsidR="00220EAA" w:rsidRDefault="00B364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外聘講師</w:t>
            </w:r>
          </w:p>
        </w:tc>
      </w:tr>
      <w:tr w:rsidR="00220EAA" w14:paraId="29E990C9" w14:textId="7777777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829B0" w14:textId="77777777" w:rsidR="00220EAA" w:rsidRDefault="00220EA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43375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30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6E659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省思回饋與返程</w:t>
            </w:r>
          </w:p>
          <w:p w14:paraId="602FABD0" w14:textId="77777777" w:rsidR="00220EAA" w:rsidRDefault="00B3642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合影留念、整理環境、準備返程</w:t>
            </w:r>
          </w:p>
          <w:p w14:paraId="1FDF2F58" w14:textId="77777777" w:rsidR="00220EAA" w:rsidRDefault="00B3642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總結與感想分享，為一天的農事體驗畫下圓滿句點。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80235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遊覽車</w:t>
            </w:r>
          </w:p>
        </w:tc>
      </w:tr>
      <w:tr w:rsidR="00220EAA" w14:paraId="571278DF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42738" w14:textId="77777777" w:rsidR="00220EAA" w:rsidRDefault="00220EA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14BAA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30--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074B3" w14:textId="77777777" w:rsidR="00220EAA" w:rsidRDefault="00B3642E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抵達學校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9EB3E" w14:textId="77777777" w:rsidR="00220EAA" w:rsidRDefault="00220EA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AB3EA8F" w14:textId="77777777" w:rsidR="00220EAA" w:rsidRDefault="00B3642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附件二</w:t>
      </w:r>
    </w:p>
    <w:p w14:paraId="633A7133" w14:textId="77777777" w:rsidR="00220EAA" w:rsidRDefault="00B3642E">
      <w:pPr>
        <w:spacing w:line="480" w:lineRule="exact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>土城高中</w:t>
      </w:r>
      <w:r>
        <w:rPr>
          <w:rFonts w:ascii="標楷體" w:eastAsia="標楷體" w:hAnsi="標楷體"/>
          <w:b/>
          <w:sz w:val="36"/>
          <w:szCs w:val="36"/>
        </w:rPr>
        <w:t>生命教育</w:t>
      </w:r>
      <w:r>
        <w:rPr>
          <w:rFonts w:ascii="標楷體" w:eastAsia="標楷體" w:hAnsi="標楷體"/>
          <w:b/>
          <w:color w:val="000000"/>
          <w:w w:val="90"/>
          <w:sz w:val="36"/>
          <w:szCs w:val="36"/>
        </w:rPr>
        <w:t>體驗營：</w:t>
      </w:r>
      <w:proofErr w:type="gramStart"/>
      <w:r>
        <w:rPr>
          <w:rFonts w:ascii="標楷體" w:eastAsia="標楷體" w:hAnsi="標楷體"/>
          <w:b/>
          <w:color w:val="000000"/>
          <w:w w:val="90"/>
          <w:sz w:val="36"/>
          <w:szCs w:val="36"/>
        </w:rPr>
        <w:t>耿爸農場</w:t>
      </w:r>
      <w:proofErr w:type="gramEnd"/>
      <w:r>
        <w:rPr>
          <w:rFonts w:ascii="標楷體" w:eastAsia="標楷體" w:hAnsi="標楷體"/>
          <w:b/>
          <w:color w:val="000000"/>
          <w:w w:val="90"/>
          <w:sz w:val="36"/>
          <w:szCs w:val="36"/>
        </w:rPr>
        <w:t>體驗活動</w:t>
      </w:r>
    </w:p>
    <w:p w14:paraId="5415981A" w14:textId="77777777" w:rsidR="00220EAA" w:rsidRDefault="00B3642E">
      <w:pPr>
        <w:spacing w:line="48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活動報名暨肖像權使用</w:t>
      </w:r>
      <w:r>
        <w:rPr>
          <w:rFonts w:ascii="標楷體" w:eastAsia="標楷體" w:hAnsi="標楷體"/>
          <w:b/>
          <w:sz w:val="36"/>
          <w:szCs w:val="40"/>
        </w:rPr>
        <w:t>同意書</w:t>
      </w:r>
      <w:r>
        <w:rPr>
          <w:rFonts w:ascii="標楷體" w:eastAsia="標楷體" w:hAnsi="標楷體"/>
          <w:b/>
          <w:sz w:val="36"/>
          <w:szCs w:val="40"/>
        </w:rPr>
        <w:t>(</w:t>
      </w:r>
      <w:r>
        <w:rPr>
          <w:rFonts w:ascii="標楷體" w:eastAsia="標楷體" w:hAnsi="標楷體"/>
          <w:b/>
          <w:sz w:val="36"/>
          <w:szCs w:val="40"/>
        </w:rPr>
        <w:t>留原學校</w:t>
      </w:r>
      <w:r>
        <w:rPr>
          <w:rFonts w:ascii="標楷體" w:eastAsia="標楷體" w:hAnsi="標楷體"/>
          <w:b/>
          <w:sz w:val="36"/>
          <w:szCs w:val="40"/>
        </w:rPr>
        <w:t>)</w:t>
      </w:r>
    </w:p>
    <w:p w14:paraId="5B7910D5" w14:textId="77777777" w:rsidR="00220EAA" w:rsidRDefault="00B3642E">
      <w:pPr>
        <w:spacing w:line="480" w:lineRule="exact"/>
        <w:ind w:firstLine="640"/>
      </w:pPr>
      <w:r>
        <w:rPr>
          <w:rFonts w:ascii="標楷體" w:eastAsia="標楷體" w:hAnsi="標楷體"/>
          <w:sz w:val="32"/>
          <w:szCs w:val="32"/>
        </w:rPr>
        <w:t>茲同意</w:t>
      </w:r>
      <w:proofErr w:type="gramStart"/>
      <w:r>
        <w:rPr>
          <w:rFonts w:ascii="標楷體" w:eastAsia="標楷體" w:hAnsi="標楷體"/>
          <w:sz w:val="32"/>
          <w:szCs w:val="32"/>
        </w:rPr>
        <w:t>敝</w:t>
      </w:r>
      <w:proofErr w:type="gramEnd"/>
      <w:r>
        <w:rPr>
          <w:rFonts w:ascii="標楷體" w:eastAsia="標楷體" w:hAnsi="標楷體"/>
          <w:sz w:val="32"/>
          <w:szCs w:val="32"/>
        </w:rPr>
        <w:t>子弟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</w:t>
      </w:r>
      <w:r>
        <w:rPr>
          <w:rFonts w:ascii="標楷體" w:eastAsia="標楷體" w:hAnsi="標楷體"/>
          <w:sz w:val="32"/>
          <w:szCs w:val="32"/>
        </w:rPr>
        <w:t>參加土城高中承辦之生命教育體驗營活動，遵守活動中各項規定。並授權於活動中之影像拍攝、修飾、使用、公開展示肖像，授權影像享有完整之著作權。</w:t>
      </w:r>
    </w:p>
    <w:p w14:paraId="4E87B117" w14:textId="77777777" w:rsidR="00220EAA" w:rsidRDefault="00220EA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46A1A6E8" w14:textId="77777777" w:rsidR="00220EAA" w:rsidRDefault="00B3642E">
      <w:pPr>
        <w:spacing w:line="480" w:lineRule="exact"/>
        <w:ind w:firstLine="4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家長簽名蓋章：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428CED2B" w14:textId="77777777" w:rsidR="00220EAA" w:rsidRDefault="00220EAA">
      <w:pPr>
        <w:spacing w:line="480" w:lineRule="exact"/>
        <w:ind w:firstLine="4480"/>
        <w:rPr>
          <w:rFonts w:ascii="標楷體" w:eastAsia="標楷體" w:hAnsi="標楷體"/>
          <w:sz w:val="32"/>
          <w:szCs w:val="32"/>
        </w:rPr>
      </w:pPr>
    </w:p>
    <w:p w14:paraId="33737120" w14:textId="77777777" w:rsidR="00220EAA" w:rsidRDefault="00B3642E">
      <w:pPr>
        <w:spacing w:line="480" w:lineRule="exact"/>
        <w:ind w:firstLine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</w:t>
      </w: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>114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　日</w:t>
      </w:r>
    </w:p>
    <w:p w14:paraId="6EC79EAE" w14:textId="77777777" w:rsidR="00220EAA" w:rsidRDefault="00B3642E">
      <w:pPr>
        <w:spacing w:line="400" w:lineRule="exact"/>
        <w:ind w:left="-284" w:hanging="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備註：</w:t>
      </w:r>
    </w:p>
    <w:p w14:paraId="7B1F730B" w14:textId="77777777" w:rsidR="00220EAA" w:rsidRDefault="00B3642E">
      <w:pPr>
        <w:pStyle w:val="a3"/>
        <w:spacing w:line="440" w:lineRule="exact"/>
        <w:ind w:left="-284"/>
        <w:jc w:val="both"/>
      </w:pPr>
      <w:r>
        <w:rPr>
          <w:rFonts w:ascii="標楷體" w:eastAsia="標楷體" w:hAnsi="標楷體"/>
          <w:sz w:val="28"/>
        </w:rPr>
        <w:t>一、報名方式：請詳填網路報名表，並將同意書傳真至土城高中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傳真</w:t>
      </w:r>
      <w:r>
        <w:rPr>
          <w:rFonts w:ascii="標楷體" w:eastAsia="標楷體" w:hAnsi="標楷體"/>
          <w:sz w:val="28"/>
        </w:rPr>
        <w:t>:06-2571854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或當天攜帶繳交。額滿為止，錄取名單另行通知。</w:t>
      </w:r>
    </w:p>
    <w:p w14:paraId="008D5454" w14:textId="77777777" w:rsidR="00220EAA" w:rsidRDefault="00B3642E">
      <w:pPr>
        <w:pStyle w:val="a3"/>
        <w:spacing w:line="440" w:lineRule="exact"/>
        <w:ind w:left="-284"/>
        <w:jc w:val="both"/>
      </w:pPr>
      <w:r>
        <w:rPr>
          <w:rFonts w:ascii="標楷體" w:eastAsia="標楷體" w:hAnsi="標楷體"/>
          <w:sz w:val="28"/>
        </w:rPr>
        <w:t>二、</w:t>
      </w:r>
      <w:r>
        <w:rPr>
          <w:rFonts w:ascii="標楷體" w:eastAsia="標楷體" w:hAnsi="標楷體"/>
          <w:sz w:val="28"/>
        </w:rPr>
        <w:t>5/10(</w:t>
      </w:r>
      <w:r>
        <w:rPr>
          <w:rFonts w:ascii="標楷體" w:eastAsia="標楷體" w:hAnsi="標楷體"/>
          <w:sz w:val="28"/>
        </w:rPr>
        <w:t>星期六</w:t>
      </w:r>
      <w:r>
        <w:rPr>
          <w:rFonts w:ascii="標楷體" w:eastAsia="標楷體" w:hAnsi="標楷體"/>
          <w:sz w:val="28"/>
        </w:rPr>
        <w:t>)8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>00</w:t>
      </w:r>
      <w:r>
        <w:rPr>
          <w:rFonts w:ascii="標楷體" w:eastAsia="標楷體" w:hAnsi="標楷體"/>
          <w:sz w:val="28"/>
        </w:rPr>
        <w:t>前請於</w:t>
      </w:r>
      <w:r>
        <w:rPr>
          <w:rFonts w:ascii="標楷體" w:eastAsia="標楷體" w:hAnsi="標楷體"/>
          <w:sz w:val="28"/>
          <w:u w:val="single"/>
        </w:rPr>
        <w:t>土城高中行政大樓玄關報到集合</w:t>
      </w:r>
      <w:r>
        <w:rPr>
          <w:rFonts w:ascii="標楷體" w:eastAsia="標楷體" w:hAnsi="標楷體"/>
          <w:sz w:val="28"/>
        </w:rPr>
        <w:t>。</w:t>
      </w:r>
    </w:p>
    <w:p w14:paraId="48E8BA36" w14:textId="77777777" w:rsidR="00220EAA" w:rsidRDefault="00B3642E">
      <w:pPr>
        <w:pStyle w:val="a3"/>
        <w:spacing w:line="440" w:lineRule="exact"/>
        <w:ind w:left="-2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三、請穿著輕便服裝、帽子、自備開水、環保餐具、輕便雨衣。</w:t>
      </w:r>
    </w:p>
    <w:p w14:paraId="233C7D17" w14:textId="77777777" w:rsidR="00220EAA" w:rsidRDefault="00B3642E">
      <w:pPr>
        <w:pStyle w:val="a3"/>
        <w:spacing w:line="440" w:lineRule="exact"/>
        <w:ind w:left="-2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四、因孩子所屬學校已投保學生平安保險，如家長評估有需要請另行投保。</w:t>
      </w:r>
    </w:p>
    <w:p w14:paraId="6297A7A1" w14:textId="77777777" w:rsidR="00220EAA" w:rsidRDefault="00B3642E">
      <w:pPr>
        <w:spacing w:after="234" w:line="5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17103E" wp14:editId="4ED6EFCB">
                <wp:simplePos x="0" y="0"/>
                <wp:positionH relativeFrom="column">
                  <wp:posOffset>-509265</wp:posOffset>
                </wp:positionH>
                <wp:positionV relativeFrom="paragraph">
                  <wp:posOffset>198753</wp:posOffset>
                </wp:positionV>
                <wp:extent cx="7556500" cy="69211"/>
                <wp:effectExtent l="0" t="0" r="25400" b="26039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69211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  <a:ds d="100000" sp="300173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EDDB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0.1pt;margin-top:15.65pt;width:595pt;height:5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" strokeweight=".17625mm"/>
            </w:pict>
          </mc:Fallback>
        </mc:AlternateContent>
      </w:r>
    </w:p>
    <w:p w14:paraId="6F06C83E" w14:textId="77777777" w:rsidR="00220EAA" w:rsidRDefault="00B3642E">
      <w:pPr>
        <w:spacing w:line="480" w:lineRule="exact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>土城高中</w:t>
      </w:r>
      <w:r>
        <w:rPr>
          <w:rFonts w:ascii="標楷體" w:eastAsia="標楷體" w:hAnsi="標楷體"/>
          <w:b/>
          <w:sz w:val="36"/>
          <w:szCs w:val="36"/>
        </w:rPr>
        <w:t>生命教育</w:t>
      </w:r>
      <w:r>
        <w:rPr>
          <w:rFonts w:ascii="標楷體" w:eastAsia="標楷體" w:hAnsi="標楷體"/>
          <w:b/>
          <w:color w:val="000000"/>
          <w:w w:val="90"/>
          <w:sz w:val="36"/>
          <w:szCs w:val="36"/>
        </w:rPr>
        <w:t>體驗營：</w:t>
      </w:r>
      <w:proofErr w:type="gramStart"/>
      <w:r>
        <w:rPr>
          <w:rFonts w:ascii="標楷體" w:eastAsia="標楷體" w:hAnsi="標楷體"/>
          <w:b/>
          <w:color w:val="000000"/>
          <w:w w:val="90"/>
          <w:sz w:val="36"/>
          <w:szCs w:val="36"/>
        </w:rPr>
        <w:t>耿爸農場</w:t>
      </w:r>
      <w:proofErr w:type="gramEnd"/>
      <w:r>
        <w:rPr>
          <w:rFonts w:ascii="標楷體" w:eastAsia="標楷體" w:hAnsi="標楷體"/>
          <w:b/>
          <w:color w:val="000000"/>
          <w:w w:val="90"/>
          <w:sz w:val="36"/>
          <w:szCs w:val="36"/>
        </w:rPr>
        <w:t>體驗活動</w:t>
      </w:r>
    </w:p>
    <w:p w14:paraId="723CDCEB" w14:textId="77777777" w:rsidR="00220EAA" w:rsidRDefault="00B3642E">
      <w:pPr>
        <w:spacing w:line="48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活動報名暨肖像權使用</w:t>
      </w:r>
      <w:r>
        <w:rPr>
          <w:rFonts w:ascii="標楷體" w:eastAsia="標楷體" w:hAnsi="標楷體"/>
          <w:b/>
          <w:sz w:val="36"/>
          <w:szCs w:val="40"/>
        </w:rPr>
        <w:t>同意書</w:t>
      </w:r>
      <w:r>
        <w:rPr>
          <w:rFonts w:ascii="標楷體" w:eastAsia="標楷體" w:hAnsi="標楷體"/>
          <w:b/>
          <w:sz w:val="36"/>
          <w:szCs w:val="40"/>
        </w:rPr>
        <w:t>(</w:t>
      </w:r>
      <w:r>
        <w:rPr>
          <w:rFonts w:ascii="標楷體" w:eastAsia="標楷體" w:hAnsi="標楷體"/>
          <w:b/>
          <w:sz w:val="36"/>
          <w:szCs w:val="40"/>
        </w:rPr>
        <w:t>繳交</w:t>
      </w:r>
      <w:r>
        <w:rPr>
          <w:rFonts w:ascii="標楷體" w:eastAsia="標楷體" w:hAnsi="標楷體"/>
          <w:b/>
          <w:sz w:val="36"/>
          <w:szCs w:val="40"/>
        </w:rPr>
        <w:t>)</w:t>
      </w:r>
    </w:p>
    <w:p w14:paraId="23F420E1" w14:textId="77777777" w:rsidR="00220EAA" w:rsidRDefault="00B3642E">
      <w:pPr>
        <w:spacing w:line="480" w:lineRule="exact"/>
        <w:ind w:firstLine="640"/>
      </w:pPr>
      <w:r>
        <w:rPr>
          <w:rFonts w:ascii="標楷體" w:eastAsia="標楷體" w:hAnsi="標楷體"/>
          <w:sz w:val="32"/>
          <w:szCs w:val="32"/>
        </w:rPr>
        <w:t>茲同意</w:t>
      </w:r>
      <w:proofErr w:type="gramStart"/>
      <w:r>
        <w:rPr>
          <w:rFonts w:ascii="標楷體" w:eastAsia="標楷體" w:hAnsi="標楷體"/>
          <w:sz w:val="32"/>
          <w:szCs w:val="32"/>
        </w:rPr>
        <w:t>敝</w:t>
      </w:r>
      <w:proofErr w:type="gramEnd"/>
      <w:r>
        <w:rPr>
          <w:rFonts w:ascii="標楷體" w:eastAsia="標楷體" w:hAnsi="標楷體"/>
          <w:sz w:val="32"/>
          <w:szCs w:val="32"/>
        </w:rPr>
        <w:t>子弟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</w:t>
      </w:r>
      <w:r>
        <w:rPr>
          <w:rFonts w:ascii="標楷體" w:eastAsia="標楷體" w:hAnsi="標楷體"/>
          <w:sz w:val="32"/>
          <w:szCs w:val="32"/>
        </w:rPr>
        <w:t>參加土城高中承辦之生命教育體驗營活動，遵守活動中各項規定。並授權於活動中之影像拍攝、修飾、使用、公開展示肖像，授權影像享有完整之著作權。</w:t>
      </w:r>
    </w:p>
    <w:p w14:paraId="679E14CE" w14:textId="77777777" w:rsidR="00220EAA" w:rsidRDefault="00220EA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3690FE19" w14:textId="77777777" w:rsidR="00220EAA" w:rsidRDefault="00B3642E">
      <w:pPr>
        <w:spacing w:line="480" w:lineRule="exact"/>
        <w:ind w:firstLine="4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家長簽名蓋章：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7370E80F" w14:textId="77777777" w:rsidR="00220EAA" w:rsidRDefault="00220EAA">
      <w:pPr>
        <w:spacing w:line="480" w:lineRule="exact"/>
        <w:ind w:firstLine="4480"/>
        <w:rPr>
          <w:rFonts w:ascii="標楷體" w:eastAsia="標楷體" w:hAnsi="標楷體"/>
          <w:sz w:val="32"/>
          <w:szCs w:val="32"/>
        </w:rPr>
      </w:pPr>
    </w:p>
    <w:p w14:paraId="4D8385A1" w14:textId="77777777" w:rsidR="00220EAA" w:rsidRDefault="00B3642E">
      <w:pPr>
        <w:spacing w:line="480" w:lineRule="exact"/>
        <w:ind w:firstLine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</w:t>
      </w: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>114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　日</w:t>
      </w:r>
    </w:p>
    <w:p w14:paraId="49AA46D5" w14:textId="77777777" w:rsidR="00220EAA" w:rsidRDefault="00B3642E">
      <w:pPr>
        <w:spacing w:line="400" w:lineRule="exact"/>
        <w:ind w:left="-284" w:hanging="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備註：</w:t>
      </w:r>
    </w:p>
    <w:p w14:paraId="246C2EF3" w14:textId="77777777" w:rsidR="00220EAA" w:rsidRDefault="00B3642E">
      <w:pPr>
        <w:pStyle w:val="a3"/>
        <w:spacing w:line="440" w:lineRule="exact"/>
        <w:ind w:left="-284"/>
        <w:jc w:val="both"/>
      </w:pPr>
      <w:r>
        <w:rPr>
          <w:rFonts w:ascii="標楷體" w:eastAsia="標楷體" w:hAnsi="標楷體"/>
          <w:sz w:val="28"/>
        </w:rPr>
        <w:t>一、報名方式：請詳填網路報名表，並將同意書傳真至土城高中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傳真</w:t>
      </w:r>
      <w:r>
        <w:rPr>
          <w:rFonts w:ascii="標楷體" w:eastAsia="標楷體" w:hAnsi="標楷體"/>
          <w:sz w:val="28"/>
        </w:rPr>
        <w:t>:06-2571854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或當天攜帶繳交。額滿為止，錄取名單另行通知。</w:t>
      </w:r>
    </w:p>
    <w:p w14:paraId="6551E463" w14:textId="77777777" w:rsidR="00220EAA" w:rsidRDefault="00B3642E">
      <w:pPr>
        <w:pStyle w:val="a3"/>
        <w:spacing w:line="440" w:lineRule="exact"/>
        <w:ind w:left="-284"/>
        <w:jc w:val="both"/>
      </w:pPr>
      <w:r>
        <w:rPr>
          <w:rFonts w:ascii="標楷體" w:eastAsia="標楷體" w:hAnsi="標楷體"/>
          <w:sz w:val="28"/>
        </w:rPr>
        <w:t>二、</w:t>
      </w:r>
      <w:r>
        <w:rPr>
          <w:rFonts w:ascii="標楷體" w:eastAsia="標楷體" w:hAnsi="標楷體"/>
          <w:sz w:val="28"/>
        </w:rPr>
        <w:t>5/10(</w:t>
      </w:r>
      <w:r>
        <w:rPr>
          <w:rFonts w:ascii="標楷體" w:eastAsia="標楷體" w:hAnsi="標楷體"/>
          <w:sz w:val="28"/>
        </w:rPr>
        <w:t>星期六</w:t>
      </w:r>
      <w:r>
        <w:rPr>
          <w:rFonts w:ascii="標楷體" w:eastAsia="標楷體" w:hAnsi="標楷體"/>
          <w:sz w:val="28"/>
        </w:rPr>
        <w:t>)8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>00</w:t>
      </w:r>
      <w:r>
        <w:rPr>
          <w:rFonts w:ascii="標楷體" w:eastAsia="標楷體" w:hAnsi="標楷體"/>
          <w:sz w:val="28"/>
        </w:rPr>
        <w:t>前請於</w:t>
      </w:r>
      <w:r>
        <w:rPr>
          <w:rFonts w:ascii="標楷體" w:eastAsia="標楷體" w:hAnsi="標楷體"/>
          <w:sz w:val="28"/>
          <w:u w:val="single"/>
        </w:rPr>
        <w:t>土城高中行政大樓玄關報到集合</w:t>
      </w:r>
      <w:r>
        <w:rPr>
          <w:rFonts w:ascii="標楷體" w:eastAsia="標楷體" w:hAnsi="標楷體"/>
          <w:sz w:val="28"/>
        </w:rPr>
        <w:t>。</w:t>
      </w:r>
    </w:p>
    <w:p w14:paraId="11B38814" w14:textId="77777777" w:rsidR="00220EAA" w:rsidRDefault="00B3642E">
      <w:pPr>
        <w:pStyle w:val="a3"/>
        <w:spacing w:line="440" w:lineRule="exact"/>
        <w:ind w:left="-2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三、請穿著輕便服裝、帽子、自備開水、環保餐具、輕便雨衣。</w:t>
      </w:r>
    </w:p>
    <w:p w14:paraId="2F782023" w14:textId="77777777" w:rsidR="00220EAA" w:rsidRDefault="00B3642E">
      <w:pPr>
        <w:pStyle w:val="a3"/>
        <w:spacing w:line="440" w:lineRule="exact"/>
        <w:ind w:left="-284"/>
        <w:jc w:val="both"/>
      </w:pPr>
      <w:r>
        <w:rPr>
          <w:rFonts w:ascii="標楷體" w:eastAsia="標楷體" w:hAnsi="標楷體"/>
          <w:sz w:val="28"/>
        </w:rPr>
        <w:lastRenderedPageBreak/>
        <w:t>四、因孩子所屬學校已投保學生平安保險，如家長評估有需要請另行投保。</w:t>
      </w:r>
    </w:p>
    <w:sectPr w:rsidR="00220EAA">
      <w:pgSz w:w="11906" w:h="16838"/>
      <w:pgMar w:top="709" w:right="849" w:bottom="851" w:left="85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98C9" w14:textId="77777777" w:rsidR="00B3642E" w:rsidRDefault="00B3642E">
      <w:r>
        <w:separator/>
      </w:r>
    </w:p>
  </w:endnote>
  <w:endnote w:type="continuationSeparator" w:id="0">
    <w:p w14:paraId="1A7E7A0B" w14:textId="77777777" w:rsidR="00B3642E" w:rsidRDefault="00B3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0712" w14:textId="77777777" w:rsidR="00B3642E" w:rsidRDefault="00B3642E">
      <w:r>
        <w:rPr>
          <w:color w:val="000000"/>
        </w:rPr>
        <w:separator/>
      </w:r>
    </w:p>
  </w:footnote>
  <w:footnote w:type="continuationSeparator" w:id="0">
    <w:p w14:paraId="138FF2F4" w14:textId="77777777" w:rsidR="00B3642E" w:rsidRDefault="00B3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723"/>
    <w:multiLevelType w:val="multilevel"/>
    <w:tmpl w:val="72163CE4"/>
    <w:lvl w:ilvl="0">
      <w:start w:val="1"/>
      <w:numFmt w:val="ideographLegalTraditional"/>
      <w:lvlText w:val="%1、"/>
      <w:lvlJc w:val="left"/>
      <w:pPr>
        <w:ind w:left="567" w:hanging="567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206F5B"/>
    <w:multiLevelType w:val="multilevel"/>
    <w:tmpl w:val="9844E7A8"/>
    <w:lvl w:ilvl="0">
      <w:start w:val="1"/>
      <w:numFmt w:val="decimal"/>
      <w:lvlText w:val="%1."/>
      <w:lvlJc w:val="left"/>
      <w:pPr>
        <w:ind w:left="106" w:hanging="360"/>
      </w:pPr>
    </w:lvl>
    <w:lvl w:ilvl="1">
      <w:start w:val="1"/>
      <w:numFmt w:val="ideographTraditional"/>
      <w:lvlText w:val="%2、"/>
      <w:lvlJc w:val="left"/>
      <w:pPr>
        <w:ind w:left="706" w:hanging="480"/>
      </w:pPr>
    </w:lvl>
    <w:lvl w:ilvl="2">
      <w:start w:val="1"/>
      <w:numFmt w:val="lowerRoman"/>
      <w:lvlText w:val="%3."/>
      <w:lvlJc w:val="right"/>
      <w:pPr>
        <w:ind w:left="1186" w:hanging="480"/>
      </w:pPr>
    </w:lvl>
    <w:lvl w:ilvl="3">
      <w:start w:val="1"/>
      <w:numFmt w:val="decimal"/>
      <w:lvlText w:val="%4."/>
      <w:lvlJc w:val="left"/>
      <w:pPr>
        <w:ind w:left="1666" w:hanging="480"/>
      </w:pPr>
    </w:lvl>
    <w:lvl w:ilvl="4">
      <w:start w:val="1"/>
      <w:numFmt w:val="ideographTraditional"/>
      <w:lvlText w:val="%5、"/>
      <w:lvlJc w:val="left"/>
      <w:pPr>
        <w:ind w:left="2146" w:hanging="480"/>
      </w:pPr>
    </w:lvl>
    <w:lvl w:ilvl="5">
      <w:start w:val="1"/>
      <w:numFmt w:val="lowerRoman"/>
      <w:lvlText w:val="%6."/>
      <w:lvlJc w:val="right"/>
      <w:pPr>
        <w:ind w:left="2626" w:hanging="480"/>
      </w:pPr>
    </w:lvl>
    <w:lvl w:ilvl="6">
      <w:start w:val="1"/>
      <w:numFmt w:val="decimal"/>
      <w:lvlText w:val="%7."/>
      <w:lvlJc w:val="left"/>
      <w:pPr>
        <w:ind w:left="3106" w:hanging="480"/>
      </w:pPr>
    </w:lvl>
    <w:lvl w:ilvl="7">
      <w:start w:val="1"/>
      <w:numFmt w:val="ideographTraditional"/>
      <w:lvlText w:val="%8、"/>
      <w:lvlJc w:val="left"/>
      <w:pPr>
        <w:ind w:left="3586" w:hanging="480"/>
      </w:pPr>
    </w:lvl>
    <w:lvl w:ilvl="8">
      <w:start w:val="1"/>
      <w:numFmt w:val="lowerRoman"/>
      <w:lvlText w:val="%9."/>
      <w:lvlJc w:val="right"/>
      <w:pPr>
        <w:ind w:left="4066" w:hanging="480"/>
      </w:pPr>
    </w:lvl>
  </w:abstractNum>
  <w:abstractNum w:abstractNumId="2" w15:restartNumberingAfterBreak="0">
    <w:nsid w:val="6FB12CAC"/>
    <w:multiLevelType w:val="multilevel"/>
    <w:tmpl w:val="FCF26E0A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0EAA"/>
    <w:rsid w:val="00220EAA"/>
    <w:rsid w:val="00352457"/>
    <w:rsid w:val="00B3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9B70"/>
  <w15:docId w15:val="{514DEDD7-A812-4EC4-B227-DEE9FC05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2025-03-19T06:11:00Z</cp:lastPrinted>
  <dcterms:created xsi:type="dcterms:W3CDTF">2025-04-25T03:08:00Z</dcterms:created>
  <dcterms:modified xsi:type="dcterms:W3CDTF">2025-04-25T03:08:00Z</dcterms:modified>
</cp:coreProperties>
</file>